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mount-marshall-profile"/>
    <w:p>
      <w:pPr>
        <w:pStyle w:val="Heading1"/>
      </w:pPr>
      <w:r>
        <w:t xml:space="preserve">Mount Marshall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10,185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463          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Bencubbin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297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Mount Marshall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$61,474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232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Other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2025-01-02T01:59:25Z</dcterms:created>
  <dcterms:modified xsi:type="dcterms:W3CDTF">2025-01-02T01:59:25Z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